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A2A" w:rsidRPr="007D4042" w:rsidRDefault="005D6A2A">
      <w:pPr>
        <w:rPr>
          <w:b/>
          <w:sz w:val="104"/>
          <w:szCs w:val="104"/>
        </w:rPr>
      </w:pPr>
      <w:r w:rsidRPr="007D4042">
        <w:rPr>
          <w:b/>
          <w:sz w:val="104"/>
          <w:szCs w:val="104"/>
        </w:rPr>
        <w:t>Nezabudický hostinec</w:t>
      </w:r>
    </w:p>
    <w:p w:rsidR="005D6A2A" w:rsidRDefault="005D6A2A"/>
    <w:p w:rsidR="005D6A2A" w:rsidRDefault="005D6A2A">
      <w:pPr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t>Otevírací doba na Velikonoční svátky</w:t>
      </w:r>
    </w:p>
    <w:p w:rsidR="005D6A2A" w:rsidRPr="00EA55F7" w:rsidRDefault="005D6A2A">
      <w:pPr>
        <w:rPr>
          <w:sz w:val="52"/>
          <w:szCs w:val="5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margin-left:244.1pt;margin-top:.45pt;width:159pt;height:148.05pt;z-index:251658240;visibility:visible" wrapcoords="-102 0 -102 21490 21600 21490 21600 0 -102 0">
            <v:imagedata r:id="rId7" o:title=""/>
            <w10:wrap type="through"/>
          </v:shape>
        </w:pict>
      </w:r>
    </w:p>
    <w:p w:rsidR="005D6A2A" w:rsidRDefault="005D6A2A">
      <w:pPr>
        <w:rPr>
          <w:b/>
          <w:sz w:val="72"/>
          <w:szCs w:val="72"/>
        </w:rPr>
      </w:pPr>
      <w:r>
        <w:rPr>
          <w:sz w:val="72"/>
          <w:szCs w:val="72"/>
        </w:rPr>
        <w:t>St</w:t>
      </w:r>
      <w:r w:rsidRPr="00FE6095">
        <w:rPr>
          <w:sz w:val="72"/>
          <w:szCs w:val="72"/>
        </w:rPr>
        <w:tab/>
      </w:r>
      <w:r w:rsidRPr="00FE6095">
        <w:rPr>
          <w:sz w:val="72"/>
          <w:szCs w:val="72"/>
        </w:rPr>
        <w:tab/>
      </w:r>
      <w:r w:rsidRPr="00FE6095">
        <w:rPr>
          <w:sz w:val="72"/>
          <w:szCs w:val="72"/>
        </w:rPr>
        <w:tab/>
      </w:r>
      <w:r>
        <w:rPr>
          <w:b/>
          <w:sz w:val="72"/>
          <w:szCs w:val="72"/>
        </w:rPr>
        <w:t>16</w:t>
      </w:r>
      <w:r w:rsidRPr="00FE6095">
        <w:rPr>
          <w:b/>
          <w:sz w:val="72"/>
          <w:szCs w:val="72"/>
        </w:rPr>
        <w:t>-22</w:t>
      </w:r>
      <w:bookmarkStart w:id="0" w:name="_GoBack"/>
      <w:bookmarkEnd w:id="0"/>
    </w:p>
    <w:p w:rsidR="005D6A2A" w:rsidRPr="00FE6095" w:rsidRDefault="005D6A2A">
      <w:pPr>
        <w:rPr>
          <w:b/>
          <w:sz w:val="72"/>
          <w:szCs w:val="72"/>
        </w:rPr>
      </w:pPr>
    </w:p>
    <w:p w:rsidR="005D6A2A" w:rsidRDefault="005D6A2A">
      <w:pPr>
        <w:rPr>
          <w:b/>
          <w:sz w:val="72"/>
          <w:szCs w:val="72"/>
        </w:rPr>
      </w:pPr>
      <w:r>
        <w:rPr>
          <w:sz w:val="72"/>
          <w:szCs w:val="72"/>
        </w:rPr>
        <w:t>Čt</w:t>
      </w:r>
      <w:r w:rsidRPr="00FE6095">
        <w:rPr>
          <w:sz w:val="72"/>
          <w:szCs w:val="72"/>
        </w:rPr>
        <w:tab/>
      </w:r>
      <w:r w:rsidRPr="00FE6095">
        <w:rPr>
          <w:sz w:val="72"/>
          <w:szCs w:val="72"/>
        </w:rPr>
        <w:tab/>
      </w:r>
      <w:r w:rsidRPr="00FE6095">
        <w:rPr>
          <w:sz w:val="72"/>
          <w:szCs w:val="72"/>
        </w:rPr>
        <w:tab/>
      </w:r>
      <w:r>
        <w:rPr>
          <w:b/>
          <w:sz w:val="72"/>
          <w:szCs w:val="72"/>
        </w:rPr>
        <w:t>15-24</w:t>
      </w:r>
    </w:p>
    <w:p w:rsidR="005D6A2A" w:rsidRPr="00440AE3" w:rsidRDefault="005D6A2A">
      <w:pPr>
        <w:rPr>
          <w:b/>
          <w:sz w:val="40"/>
          <w:szCs w:val="40"/>
        </w:rPr>
      </w:pPr>
      <w:r>
        <w:rPr>
          <w:noProof/>
        </w:rPr>
        <w:pict>
          <v:shape id="Obrázek 2" o:spid="_x0000_s1027" type="#_x0000_t75" style="position:absolute;margin-left:244.1pt;margin-top:1.6pt;width:201.3pt;height:261pt;z-index:251659264;visibility:visible" wrapcoords="-81 0 -81 21538 21600 21538 21600 0 -81 0">
            <v:imagedata r:id="rId8" o:title=""/>
            <w10:wrap type="through"/>
          </v:shape>
        </w:pict>
      </w:r>
      <w:r>
        <w:rPr>
          <w:b/>
          <w:sz w:val="40"/>
          <w:szCs w:val="40"/>
        </w:rPr>
        <w:t>aneb páteční otevíračka</w:t>
      </w:r>
    </w:p>
    <w:p w:rsidR="005D6A2A" w:rsidRDefault="005D6A2A">
      <w:pPr>
        <w:rPr>
          <w:b/>
          <w:sz w:val="72"/>
          <w:szCs w:val="72"/>
        </w:rPr>
      </w:pPr>
      <w:r>
        <w:rPr>
          <w:sz w:val="72"/>
          <w:szCs w:val="72"/>
        </w:rPr>
        <w:t>Pá</w:t>
      </w:r>
      <w:r w:rsidRPr="00FE6095">
        <w:rPr>
          <w:sz w:val="72"/>
          <w:szCs w:val="72"/>
        </w:rPr>
        <w:tab/>
      </w:r>
      <w:r w:rsidRPr="00FE6095">
        <w:rPr>
          <w:sz w:val="72"/>
          <w:szCs w:val="72"/>
        </w:rPr>
        <w:tab/>
      </w:r>
      <w:r>
        <w:rPr>
          <w:b/>
          <w:sz w:val="72"/>
          <w:szCs w:val="72"/>
        </w:rPr>
        <w:t>17-02</w:t>
      </w:r>
    </w:p>
    <w:p w:rsidR="005D6A2A" w:rsidRPr="00FE6095" w:rsidRDefault="005D6A2A">
      <w:pPr>
        <w:rPr>
          <w:b/>
          <w:sz w:val="72"/>
          <w:szCs w:val="72"/>
        </w:rPr>
      </w:pPr>
    </w:p>
    <w:p w:rsidR="005D6A2A" w:rsidRDefault="005D6A2A">
      <w:pPr>
        <w:rPr>
          <w:b/>
          <w:sz w:val="72"/>
          <w:szCs w:val="72"/>
        </w:rPr>
      </w:pPr>
      <w:r>
        <w:rPr>
          <w:sz w:val="72"/>
          <w:szCs w:val="72"/>
        </w:rPr>
        <w:t>So</w:t>
      </w:r>
      <w:r w:rsidRPr="00FE6095">
        <w:rPr>
          <w:sz w:val="72"/>
          <w:szCs w:val="72"/>
        </w:rPr>
        <w:tab/>
      </w:r>
      <w:r w:rsidRPr="00FE6095">
        <w:rPr>
          <w:sz w:val="72"/>
          <w:szCs w:val="72"/>
        </w:rPr>
        <w:tab/>
      </w:r>
      <w:r>
        <w:rPr>
          <w:b/>
          <w:sz w:val="72"/>
          <w:szCs w:val="72"/>
        </w:rPr>
        <w:t>12-24</w:t>
      </w:r>
    </w:p>
    <w:p w:rsidR="005D6A2A" w:rsidRPr="00FE6095" w:rsidRDefault="005D6A2A">
      <w:pPr>
        <w:rPr>
          <w:b/>
          <w:sz w:val="72"/>
          <w:szCs w:val="72"/>
        </w:rPr>
      </w:pPr>
    </w:p>
    <w:p w:rsidR="005D6A2A" w:rsidRDefault="005D6A2A">
      <w:pPr>
        <w:rPr>
          <w:b/>
          <w:sz w:val="72"/>
          <w:szCs w:val="72"/>
        </w:rPr>
      </w:pPr>
      <w:r>
        <w:rPr>
          <w:sz w:val="72"/>
          <w:szCs w:val="72"/>
        </w:rPr>
        <w:t>Ne</w:t>
      </w:r>
      <w:r w:rsidRPr="00FE6095">
        <w:rPr>
          <w:sz w:val="72"/>
          <w:szCs w:val="72"/>
        </w:rPr>
        <w:tab/>
      </w:r>
      <w:r w:rsidRPr="00FE6095">
        <w:rPr>
          <w:sz w:val="72"/>
          <w:szCs w:val="72"/>
        </w:rPr>
        <w:tab/>
      </w:r>
      <w:r>
        <w:rPr>
          <w:b/>
          <w:sz w:val="72"/>
          <w:szCs w:val="72"/>
        </w:rPr>
        <w:t>12-24</w:t>
      </w:r>
    </w:p>
    <w:p w:rsidR="005D6A2A" w:rsidRPr="00FE6095" w:rsidRDefault="005D6A2A">
      <w:pPr>
        <w:rPr>
          <w:sz w:val="72"/>
          <w:szCs w:val="72"/>
        </w:rPr>
      </w:pPr>
    </w:p>
    <w:p w:rsidR="005D6A2A" w:rsidRPr="00FE6095" w:rsidRDefault="005D6A2A">
      <w:pPr>
        <w:rPr>
          <w:sz w:val="72"/>
          <w:szCs w:val="72"/>
        </w:rPr>
      </w:pPr>
      <w:r>
        <w:rPr>
          <w:noProof/>
        </w:rPr>
        <w:pict>
          <v:shape id="Obrázek 3" o:spid="_x0000_s1028" type="#_x0000_t75" style="position:absolute;margin-left:231.75pt;margin-top:4.95pt;width:224.25pt;height:126pt;z-index:251660288;visibility:visible" wrapcoords="-72 0 -72 21471 21600 21471 21600 0 -72 0">
            <v:imagedata r:id="rId9" o:title=""/>
            <w10:wrap type="through"/>
          </v:shape>
        </w:pict>
      </w:r>
      <w:r>
        <w:rPr>
          <w:sz w:val="72"/>
          <w:szCs w:val="72"/>
        </w:rPr>
        <w:t>Po</w:t>
      </w:r>
      <w:r w:rsidRPr="00FE6095">
        <w:rPr>
          <w:sz w:val="72"/>
          <w:szCs w:val="72"/>
        </w:rPr>
        <w:tab/>
      </w:r>
      <w:r w:rsidRPr="00FE6095">
        <w:rPr>
          <w:sz w:val="72"/>
          <w:szCs w:val="72"/>
        </w:rPr>
        <w:tab/>
      </w:r>
      <w:r>
        <w:rPr>
          <w:b/>
          <w:sz w:val="72"/>
          <w:szCs w:val="72"/>
        </w:rPr>
        <w:t>11-18</w:t>
      </w:r>
    </w:p>
    <w:p w:rsidR="005D6A2A" w:rsidRPr="00440AE3" w:rsidRDefault="005D6A2A">
      <w:pPr>
        <w:rPr>
          <w:b/>
          <w:sz w:val="40"/>
          <w:szCs w:val="40"/>
        </w:rPr>
      </w:pPr>
      <w:r>
        <w:rPr>
          <w:b/>
          <w:sz w:val="40"/>
          <w:szCs w:val="40"/>
        </w:rPr>
        <w:t>Kolednice mají slevu na kořalky</w:t>
      </w:r>
    </w:p>
    <w:p w:rsidR="005D6A2A" w:rsidRPr="004007E3" w:rsidRDefault="005D6A2A">
      <w:pPr>
        <w:rPr>
          <w:sz w:val="52"/>
          <w:szCs w:val="52"/>
        </w:rPr>
      </w:pPr>
      <w:r>
        <w:rPr>
          <w:sz w:val="52"/>
          <w:szCs w:val="52"/>
        </w:rPr>
        <w:tab/>
      </w:r>
      <w:r>
        <w:rPr>
          <w:sz w:val="52"/>
          <w:szCs w:val="52"/>
        </w:rPr>
        <w:tab/>
      </w:r>
    </w:p>
    <w:p w:rsidR="005D6A2A" w:rsidRPr="00EA55F7" w:rsidRDefault="005D6A2A">
      <w:pPr>
        <w:rPr>
          <w:sz w:val="52"/>
          <w:szCs w:val="52"/>
        </w:rPr>
      </w:pPr>
    </w:p>
    <w:sectPr w:rsidR="005D6A2A" w:rsidRPr="00EA55F7" w:rsidSect="00F33A2A">
      <w:pgSz w:w="11909" w:h="16834" w:code="9"/>
      <w:pgMar w:top="1296" w:right="720" w:bottom="1418" w:left="1418" w:header="706" w:footer="106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A2A" w:rsidRDefault="005D6A2A">
      <w:r>
        <w:separator/>
      </w:r>
    </w:p>
  </w:endnote>
  <w:endnote w:type="continuationSeparator" w:id="1">
    <w:p w:rsidR="005D6A2A" w:rsidRDefault="005D6A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A2A" w:rsidRDefault="005D6A2A">
      <w:r>
        <w:separator/>
      </w:r>
    </w:p>
  </w:footnote>
  <w:footnote w:type="continuationSeparator" w:id="1">
    <w:p w:rsidR="005D6A2A" w:rsidRDefault="005D6A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27DAC"/>
    <w:multiLevelType w:val="singleLevel"/>
    <w:tmpl w:val="6D12A7BA"/>
    <w:lvl w:ilvl="0">
      <w:start w:val="1"/>
      <w:numFmt w:val="bullet"/>
      <w:pStyle w:val="Odraz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5F7"/>
    <w:rsid w:val="000C357C"/>
    <w:rsid w:val="000E142F"/>
    <w:rsid w:val="000E4913"/>
    <w:rsid w:val="001C4881"/>
    <w:rsid w:val="00214BC3"/>
    <w:rsid w:val="00255BF8"/>
    <w:rsid w:val="00310D23"/>
    <w:rsid w:val="00336D8C"/>
    <w:rsid w:val="003707DA"/>
    <w:rsid w:val="003901F5"/>
    <w:rsid w:val="003E52C6"/>
    <w:rsid w:val="004007E3"/>
    <w:rsid w:val="00403DE2"/>
    <w:rsid w:val="004279CF"/>
    <w:rsid w:val="00430781"/>
    <w:rsid w:val="00440AE3"/>
    <w:rsid w:val="00490C1C"/>
    <w:rsid w:val="00566428"/>
    <w:rsid w:val="005A24CA"/>
    <w:rsid w:val="005A6D78"/>
    <w:rsid w:val="005D2222"/>
    <w:rsid w:val="005D6A2A"/>
    <w:rsid w:val="00674ED4"/>
    <w:rsid w:val="006856FC"/>
    <w:rsid w:val="006C1718"/>
    <w:rsid w:val="006C2E58"/>
    <w:rsid w:val="00761FB8"/>
    <w:rsid w:val="00787AA7"/>
    <w:rsid w:val="007D4042"/>
    <w:rsid w:val="00873E6A"/>
    <w:rsid w:val="008F2C84"/>
    <w:rsid w:val="009A1528"/>
    <w:rsid w:val="009B3E40"/>
    <w:rsid w:val="00A03553"/>
    <w:rsid w:val="00A323C4"/>
    <w:rsid w:val="00A6360B"/>
    <w:rsid w:val="00A9096A"/>
    <w:rsid w:val="00B11D99"/>
    <w:rsid w:val="00B272B6"/>
    <w:rsid w:val="00B84D9C"/>
    <w:rsid w:val="00BE4D07"/>
    <w:rsid w:val="00C2130E"/>
    <w:rsid w:val="00C47432"/>
    <w:rsid w:val="00C5491B"/>
    <w:rsid w:val="00CC7D35"/>
    <w:rsid w:val="00D421CB"/>
    <w:rsid w:val="00DF37C5"/>
    <w:rsid w:val="00E07E39"/>
    <w:rsid w:val="00EA4E08"/>
    <w:rsid w:val="00EA55F7"/>
    <w:rsid w:val="00EF5EBF"/>
    <w:rsid w:val="00F33A2A"/>
    <w:rsid w:val="00F57B57"/>
    <w:rsid w:val="00F97E6A"/>
    <w:rsid w:val="00FE6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A2A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33A2A"/>
    <w:pPr>
      <w:keepNext/>
      <w:pageBreakBefore/>
      <w:spacing w:after="240"/>
      <w:outlineLvl w:val="0"/>
    </w:pPr>
    <w:rPr>
      <w:rFonts w:ascii="Arial" w:hAnsi="Arial"/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33A2A"/>
    <w:pPr>
      <w:keepNext/>
      <w:spacing w:before="120" w:after="12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33A2A"/>
    <w:pPr>
      <w:keepNext/>
      <w:spacing w:before="120" w:after="12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F33A2A"/>
    <w:pPr>
      <w:keepNext/>
      <w:spacing w:before="60" w:after="60"/>
      <w:outlineLvl w:val="3"/>
    </w:pPr>
    <w:rPr>
      <w:rFonts w:ascii="Arial" w:hAnsi="Arial"/>
      <w:i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640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640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640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6409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F33A2A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16409"/>
    <w:rPr>
      <w:sz w:val="24"/>
      <w:szCs w:val="20"/>
    </w:rPr>
  </w:style>
  <w:style w:type="paragraph" w:styleId="Footer">
    <w:name w:val="footer"/>
    <w:basedOn w:val="Normal"/>
    <w:link w:val="FooterChar"/>
    <w:uiPriority w:val="99"/>
    <w:rsid w:val="00F33A2A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16409"/>
    <w:rPr>
      <w:sz w:val="24"/>
      <w:szCs w:val="20"/>
    </w:rPr>
  </w:style>
  <w:style w:type="character" w:styleId="PageNumber">
    <w:name w:val="page number"/>
    <w:basedOn w:val="DefaultParagraphFont"/>
    <w:uiPriority w:val="99"/>
    <w:rsid w:val="00F33A2A"/>
    <w:rPr>
      <w:rFonts w:cs="Times New Roman"/>
      <w:sz w:val="16"/>
    </w:rPr>
  </w:style>
  <w:style w:type="paragraph" w:customStyle="1" w:styleId="Odrazky">
    <w:name w:val="Odrazky"/>
    <w:basedOn w:val="Normal"/>
    <w:uiPriority w:val="99"/>
    <w:rsid w:val="00F33A2A"/>
    <w:pPr>
      <w:numPr>
        <w:numId w:val="2"/>
      </w:numPr>
      <w:spacing w:after="120"/>
      <w:jc w:val="both"/>
    </w:pPr>
  </w:style>
  <w:style w:type="paragraph" w:customStyle="1" w:styleId="Odstavec">
    <w:name w:val="Odstavec"/>
    <w:basedOn w:val="Normal"/>
    <w:uiPriority w:val="99"/>
    <w:rsid w:val="00F33A2A"/>
    <w:pPr>
      <w:spacing w:after="120"/>
      <w:ind w:left="992"/>
      <w:jc w:val="both"/>
    </w:pPr>
  </w:style>
  <w:style w:type="character" w:customStyle="1" w:styleId="StylE-mailovZprvy20">
    <w:name w:val="StylE-mailovéZprávy20"/>
    <w:basedOn w:val="DefaultParagraphFont"/>
    <w:uiPriority w:val="99"/>
    <w:rsid w:val="00F33A2A"/>
    <w:rPr>
      <w:rFonts w:ascii="Arial" w:hAnsi="Arial" w:cs="Arial"/>
      <w:color w:val="auto"/>
      <w:sz w:val="20"/>
    </w:rPr>
  </w:style>
  <w:style w:type="paragraph" w:styleId="Title">
    <w:name w:val="Title"/>
    <w:basedOn w:val="Normal"/>
    <w:link w:val="TitleChar"/>
    <w:uiPriority w:val="99"/>
    <w:qFormat/>
    <w:rsid w:val="00F33A2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1640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StylE-mailovZprvy22">
    <w:name w:val="StylE-mailovéZprávy22"/>
    <w:basedOn w:val="DefaultParagraphFont"/>
    <w:uiPriority w:val="99"/>
    <w:rsid w:val="00F33A2A"/>
    <w:rPr>
      <w:rFonts w:ascii="Arial" w:hAnsi="Arial" w:cs="Arial"/>
      <w:color w:val="auto"/>
      <w:sz w:val="20"/>
    </w:rPr>
  </w:style>
  <w:style w:type="paragraph" w:styleId="BalloonText">
    <w:name w:val="Balloon Text"/>
    <w:basedOn w:val="Normal"/>
    <w:link w:val="BalloonTextChar"/>
    <w:uiPriority w:val="99"/>
    <w:rsid w:val="00B11D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11D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27</Words>
  <Characters>162</Characters>
  <Application>Microsoft Office Outlook</Application>
  <DocSecurity>0</DocSecurity>
  <Lines>0</Lines>
  <Paragraphs>0</Paragraphs>
  <ScaleCrop>false</ScaleCrop>
  <Company>Česká pojišťovna a.s.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>verze 2.3 (pro Word 2007)</dc:subject>
  <dc:creator>PCaslavsky</dc:creator>
  <cp:keywords/>
  <dc:description/>
  <cp:lastModifiedBy>GNS</cp:lastModifiedBy>
  <cp:revision>2</cp:revision>
  <cp:lastPrinted>2015-10-02T08:58:00Z</cp:lastPrinted>
  <dcterms:created xsi:type="dcterms:W3CDTF">2016-03-19T22:57:00Z</dcterms:created>
  <dcterms:modified xsi:type="dcterms:W3CDTF">2016-03-19T22:57:00Z</dcterms:modified>
</cp:coreProperties>
</file>